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5C9D1D5" w:rsidR="00EC05A7" w:rsidRPr="00EA7EA5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Latn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EA7EA5">
        <w:rPr>
          <w:kern w:val="3"/>
          <w:lang w:val="sr-Cyrl-RS" w:eastAsia="ar-SA"/>
        </w:rPr>
        <w:t>04.07.2025.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C7194F5" w:rsidR="00EC05A7" w:rsidRPr="00EA7EA5" w:rsidRDefault="00EC05A7" w:rsidP="00EA7E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EA7EA5">
        <w:rPr>
          <w:b/>
          <w:bCs/>
          <w:kern w:val="3"/>
          <w:lang w:val="sr-Cyrl-RS" w:eastAsia="ar-SA"/>
        </w:rPr>
        <w:t>Завртањ са навртком и подлошком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38B115D" w:rsidR="00EC05A7" w:rsidRPr="00EA7EA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EA7EA5">
        <w:rPr>
          <w:kern w:val="3"/>
          <w:lang w:val="sr-Cyrl-RS" w:eastAsia="ar-SA"/>
        </w:rPr>
        <w:t>до 40.000,00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79C131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EA7EA5">
        <w:rPr>
          <w:b/>
          <w:kern w:val="3"/>
          <w:lang w:val="sr-Cyrl-RS" w:eastAsia="ar-SA"/>
        </w:rPr>
        <w:t>3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533BBEB" w:rsidR="00EC05A7" w:rsidRPr="00EA7EA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EA7EA5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F1D684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EA7EA5">
        <w:rPr>
          <w:kern w:val="3"/>
          <w:lang w:val="sr-Cyrl-RS" w:eastAsia="ar-SA"/>
        </w:rPr>
        <w:t xml:space="preserve"> </w:t>
      </w:r>
      <w:r w:rsidR="00EA7EA5" w:rsidRPr="00EA7EA5">
        <w:rPr>
          <w:b/>
          <w:bCs/>
          <w:kern w:val="3"/>
          <w:lang w:val="sr-Cyrl-RS" w:eastAsia="ar-SA"/>
        </w:rPr>
        <w:t>07.07.2025</w:t>
      </w:r>
      <w:r w:rsidRPr="00EA7EA5">
        <w:rPr>
          <w:b/>
          <w:bCs/>
          <w:kern w:val="3"/>
          <w:lang w:val="en-US" w:eastAsia="ar-SA"/>
        </w:rPr>
        <w:t xml:space="preserve"> </w:t>
      </w:r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A850E0F" w:rsidR="005C2B67" w:rsidRPr="00EA7EA5" w:rsidRDefault="00EA7EA5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EA7EA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C801F" w14:textId="77777777" w:rsidR="0095620B" w:rsidRDefault="0095620B">
      <w:r>
        <w:separator/>
      </w:r>
    </w:p>
  </w:endnote>
  <w:endnote w:type="continuationSeparator" w:id="0">
    <w:p w14:paraId="38031AB9" w14:textId="77777777" w:rsidR="0095620B" w:rsidRDefault="0095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DDCAB" w14:textId="77777777" w:rsidR="0095620B" w:rsidRDefault="0095620B">
      <w:r>
        <w:separator/>
      </w:r>
    </w:p>
  </w:footnote>
  <w:footnote w:type="continuationSeparator" w:id="0">
    <w:p w14:paraId="7684FA6B" w14:textId="77777777" w:rsidR="0095620B" w:rsidRDefault="0095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313586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43CFD"/>
    <w:rsid w:val="00434B37"/>
    <w:rsid w:val="004913EC"/>
    <w:rsid w:val="005C2B67"/>
    <w:rsid w:val="00707CE2"/>
    <w:rsid w:val="007260CD"/>
    <w:rsid w:val="00772951"/>
    <w:rsid w:val="00824215"/>
    <w:rsid w:val="008432DD"/>
    <w:rsid w:val="00864A03"/>
    <w:rsid w:val="008F1A79"/>
    <w:rsid w:val="00942F87"/>
    <w:rsid w:val="00955644"/>
    <w:rsid w:val="0095620B"/>
    <w:rsid w:val="00A3396B"/>
    <w:rsid w:val="00C869B3"/>
    <w:rsid w:val="00D409D4"/>
    <w:rsid w:val="00DE678A"/>
    <w:rsid w:val="00E45924"/>
    <w:rsid w:val="00E8787C"/>
    <w:rsid w:val="00E97BE4"/>
    <w:rsid w:val="00EA7EA5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2025-07-04T10:05:00Z</dcterms:modified>
</cp:coreProperties>
</file>